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FA6E" w14:textId="21977A0A" w:rsidR="002D7459" w:rsidRDefault="002D7459"/>
    <w:p w14:paraId="4B3190A6" w14:textId="478700ED" w:rsidR="009A4671" w:rsidRDefault="009A4671"/>
    <w:p w14:paraId="213B6F06" w14:textId="001EF461" w:rsidR="009A4671" w:rsidRDefault="009A4671"/>
    <w:p w14:paraId="3E91CD62" w14:textId="77777777" w:rsidR="009A4671" w:rsidRDefault="009A4671"/>
    <w:p w14:paraId="204E3C2C" w14:textId="7467301C" w:rsidR="009A4671" w:rsidRDefault="009A4671"/>
    <w:p w14:paraId="35AD90FE" w14:textId="1B2E655B" w:rsidR="009A4671" w:rsidRDefault="009A4671" w:rsidP="009A4671">
      <w:pPr>
        <w:jc w:val="center"/>
      </w:pPr>
      <w:r>
        <w:t>TOTALE PAGAMENTI ANNO 2021</w:t>
      </w:r>
    </w:p>
    <w:p w14:paraId="41DCD37C" w14:textId="7A80FF84" w:rsidR="009A4671" w:rsidRDefault="009A4671"/>
    <w:p w14:paraId="41D76E27" w14:textId="00A9AA1C" w:rsidR="009A4671" w:rsidRDefault="009A4671"/>
    <w:p w14:paraId="07EFA2C8" w14:textId="77777777" w:rsidR="009A4671" w:rsidRDefault="009A4671"/>
    <w:p w14:paraId="4CF3A1AB" w14:textId="398DFCF5" w:rsidR="009A4671" w:rsidRDefault="009A4671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230"/>
      </w:tblGrid>
      <w:tr w:rsidR="009A4671" w14:paraId="1D1B98CF" w14:textId="77777777" w:rsidTr="009A4671">
        <w:trPr>
          <w:jc w:val="center"/>
        </w:trPr>
        <w:tc>
          <w:tcPr>
            <w:tcW w:w="2263" w:type="dxa"/>
            <w:vAlign w:val="center"/>
          </w:tcPr>
          <w:p w14:paraId="4AF84C54" w14:textId="1A68EAC0" w:rsidR="009A4671" w:rsidRDefault="009A4671" w:rsidP="009A4671">
            <w:pPr>
              <w:jc w:val="center"/>
            </w:pPr>
            <w:r>
              <w:t>N.RO FORNITORI</w:t>
            </w:r>
          </w:p>
        </w:tc>
        <w:tc>
          <w:tcPr>
            <w:tcW w:w="7230" w:type="dxa"/>
            <w:vAlign w:val="center"/>
          </w:tcPr>
          <w:p w14:paraId="32951A38" w14:textId="1C7BCB2B" w:rsidR="009A4671" w:rsidRDefault="009A4671" w:rsidP="009A4671">
            <w:pPr>
              <w:jc w:val="center"/>
            </w:pPr>
            <w:r>
              <w:t>AMMONTARE COMPLESSIVO CORRISPOSTO</w:t>
            </w:r>
          </w:p>
        </w:tc>
      </w:tr>
      <w:tr w:rsidR="009A4671" w14:paraId="6F17A541" w14:textId="77777777" w:rsidTr="009A4671">
        <w:trPr>
          <w:jc w:val="center"/>
        </w:trPr>
        <w:tc>
          <w:tcPr>
            <w:tcW w:w="2263" w:type="dxa"/>
            <w:vAlign w:val="center"/>
          </w:tcPr>
          <w:p w14:paraId="46C1F518" w14:textId="2005EF93" w:rsidR="009A4671" w:rsidRDefault="009A4671" w:rsidP="009A4671">
            <w:pPr>
              <w:jc w:val="center"/>
            </w:pPr>
            <w:r>
              <w:t>146</w:t>
            </w:r>
          </w:p>
        </w:tc>
        <w:tc>
          <w:tcPr>
            <w:tcW w:w="7230" w:type="dxa"/>
            <w:vAlign w:val="center"/>
          </w:tcPr>
          <w:p w14:paraId="19E486E4" w14:textId="27357F26" w:rsidR="009A4671" w:rsidRDefault="009A4671" w:rsidP="009A4671">
            <w:pPr>
              <w:jc w:val="center"/>
            </w:pPr>
            <w:r>
              <w:t>1.658.683</w:t>
            </w:r>
          </w:p>
        </w:tc>
      </w:tr>
    </w:tbl>
    <w:p w14:paraId="172E02B2" w14:textId="77777777" w:rsidR="009A4671" w:rsidRDefault="009A4671"/>
    <w:p w14:paraId="599C2673" w14:textId="77777777" w:rsidR="00603C82" w:rsidRDefault="00603C82"/>
    <w:p w14:paraId="567BF779" w14:textId="0F448563" w:rsidR="00603C82" w:rsidRDefault="002D7459">
      <w:pPr>
        <w:pStyle w:val="Pidipagina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BDE4D1" w14:textId="5A0010CF" w:rsidR="009A4671" w:rsidRDefault="009A4671">
      <w:pPr>
        <w:pStyle w:val="Pidipagina"/>
        <w:tabs>
          <w:tab w:val="clear" w:pos="4819"/>
          <w:tab w:val="clear" w:pos="9638"/>
        </w:tabs>
      </w:pPr>
    </w:p>
    <w:p w14:paraId="4F91C67D" w14:textId="246D0616" w:rsidR="009A4671" w:rsidRPr="009A4671" w:rsidRDefault="009A4671" w:rsidP="009A4671">
      <w:pPr>
        <w:pStyle w:val="Pidipagina"/>
        <w:tabs>
          <w:tab w:val="clear" w:pos="4819"/>
          <w:tab w:val="clear" w:pos="9638"/>
        </w:tabs>
        <w:ind w:left="4956" w:firstLine="708"/>
        <w:rPr>
          <w:rFonts w:ascii="Times New Roman" w:hAnsi="Times New Roman"/>
        </w:rPr>
      </w:pPr>
      <w:r w:rsidRPr="009A4671">
        <w:rPr>
          <w:rFonts w:ascii="Times New Roman" w:hAnsi="Times New Roman"/>
        </w:rPr>
        <w:t>Il Responsabile Amministrativo</w:t>
      </w:r>
    </w:p>
    <w:p w14:paraId="058F46B9" w14:textId="4ACF72AC" w:rsidR="009A4671" w:rsidRPr="009A4671" w:rsidRDefault="009A4671" w:rsidP="009A4671">
      <w:pPr>
        <w:pStyle w:val="Pidipagina"/>
        <w:tabs>
          <w:tab w:val="clear" w:pos="4819"/>
          <w:tab w:val="clear" w:pos="9638"/>
        </w:tabs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f.to   </w:t>
      </w:r>
      <w:r w:rsidRPr="009A4671">
        <w:rPr>
          <w:rFonts w:ascii="Times New Roman" w:hAnsi="Times New Roman"/>
        </w:rPr>
        <w:t>Dr. Francesco Di Pede</w:t>
      </w:r>
    </w:p>
    <w:sectPr w:rsidR="009A4671" w:rsidRPr="009A4671" w:rsidSect="002C3342">
      <w:headerReference w:type="default" r:id="rId7"/>
      <w:footerReference w:type="default" r:id="rId8"/>
      <w:pgSz w:w="11906" w:h="16838" w:code="9"/>
      <w:pgMar w:top="539" w:right="868" w:bottom="1616" w:left="83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CC45" w14:textId="77777777" w:rsidR="009A4671" w:rsidRDefault="009A4671">
      <w:r>
        <w:separator/>
      </w:r>
    </w:p>
  </w:endnote>
  <w:endnote w:type="continuationSeparator" w:id="0">
    <w:p w14:paraId="0AD361B9" w14:textId="77777777" w:rsidR="009A4671" w:rsidRDefault="009A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139E" w14:textId="77777777" w:rsidR="002D7459" w:rsidRDefault="003E05C8">
    <w:pPr>
      <w:pStyle w:val="Pidipagina"/>
      <w:rPr>
        <w:color w:val="808080"/>
        <w:sz w:val="10"/>
      </w:rPr>
    </w:pPr>
    <w:r>
      <w:rPr>
        <w:color w:val="808080"/>
        <w:sz w:val="10"/>
      </w:rPr>
      <w:fldChar w:fldCharType="begin"/>
    </w:r>
    <w:r>
      <w:rPr>
        <w:color w:val="808080"/>
        <w:sz w:val="10"/>
      </w:rPr>
      <w:instrText xml:space="preserve"> CREATEDATE  \@ "dd/MM/yyyy"  \* MERGEFORMAT </w:instrText>
    </w:r>
    <w:r>
      <w:rPr>
        <w:color w:val="808080"/>
        <w:sz w:val="10"/>
      </w:rPr>
      <w:fldChar w:fldCharType="separate"/>
    </w:r>
    <w:r w:rsidR="009A4671">
      <w:rPr>
        <w:noProof/>
        <w:color w:val="808080"/>
        <w:sz w:val="10"/>
      </w:rPr>
      <w:t>06/06/2022</w:t>
    </w:r>
    <w:r>
      <w:rPr>
        <w:color w:val="808080"/>
        <w:sz w:val="10"/>
      </w:rPr>
      <w:fldChar w:fldCharType="end"/>
    </w:r>
    <w:r w:rsidR="002D7459">
      <w:rPr>
        <w:color w:val="808080"/>
        <w:sz w:val="10"/>
      </w:rPr>
      <w:tab/>
    </w:r>
    <w:r w:rsidR="002D7459">
      <w:rPr>
        <w:color w:val="808080"/>
        <w:sz w:val="10"/>
      </w:rPr>
      <w:tab/>
    </w:r>
  </w:p>
  <w:tbl>
    <w:tblPr>
      <w:tblW w:w="102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0"/>
      <w:gridCol w:w="5400"/>
    </w:tblGrid>
    <w:tr w:rsidR="002D7459" w14:paraId="1B87183A" w14:textId="77777777">
      <w:tc>
        <w:tcPr>
          <w:tcW w:w="4870" w:type="dxa"/>
        </w:tcPr>
        <w:p w14:paraId="3CE35284" w14:textId="77777777" w:rsidR="002D7459" w:rsidRDefault="002D7459">
          <w:pPr>
            <w:pStyle w:val="Pidipagina"/>
          </w:pPr>
          <w:r>
            <w:object w:dxaOrig="5196" w:dyaOrig="2460" w14:anchorId="666DB2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7.5pt;height:64.5pt">
                <v:imagedata r:id="rId1" o:title=""/>
              </v:shape>
              <o:OLEObject Type="Embed" ProgID="PBrush" ShapeID="_x0000_i1025" DrawAspect="Content" ObjectID="_1716026621" r:id="rId2"/>
            </w:object>
          </w:r>
        </w:p>
      </w:tc>
      <w:tc>
        <w:tcPr>
          <w:tcW w:w="5400" w:type="dxa"/>
        </w:tcPr>
        <w:p w14:paraId="77E15BAE" w14:textId="77777777" w:rsidR="002D7459" w:rsidRDefault="002D7459">
          <w:pPr>
            <w:pStyle w:val="Pidipagina"/>
            <w:tabs>
              <w:tab w:val="clear" w:pos="4819"/>
            </w:tabs>
            <w:jc w:val="right"/>
          </w:pPr>
        </w:p>
      </w:tc>
    </w:tr>
  </w:tbl>
  <w:p w14:paraId="28B91FD8" w14:textId="77777777" w:rsidR="002D7459" w:rsidRDefault="002D7459">
    <w:pPr>
      <w:pStyle w:val="Pidipagina"/>
      <w:ind w:left="-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B3CC" w14:textId="77777777" w:rsidR="009A4671" w:rsidRDefault="009A4671">
      <w:r>
        <w:separator/>
      </w:r>
    </w:p>
  </w:footnote>
  <w:footnote w:type="continuationSeparator" w:id="0">
    <w:p w14:paraId="3DA52392" w14:textId="77777777" w:rsidR="009A4671" w:rsidRDefault="009A4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8E5C" w14:textId="77777777" w:rsidR="004F1B70" w:rsidRDefault="004F1B70" w:rsidP="004F1B7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5069"/>
    </w:tblGrid>
    <w:tr w:rsidR="004F1B70" w14:paraId="5CF8AA3F" w14:textId="77777777" w:rsidTr="004F1B70">
      <w:tc>
        <w:tcPr>
          <w:tcW w:w="5169" w:type="dxa"/>
        </w:tcPr>
        <w:p w14:paraId="2B5959A2" w14:textId="77777777" w:rsidR="004F1B70" w:rsidRDefault="004F1B70" w:rsidP="004F1B70">
          <w:pPr>
            <w:pStyle w:val="Intestazione"/>
          </w:pPr>
          <w:r>
            <w:rPr>
              <w:rFonts w:ascii="Arial" w:hAnsi="Arial"/>
              <w:b/>
              <w:bCs/>
              <w:noProof/>
              <w:color w:val="000000"/>
            </w:rPr>
            <w:drawing>
              <wp:inline distT="0" distB="0" distL="0" distR="0" wp14:anchorId="6899F341" wp14:editId="7515F53A">
                <wp:extent cx="1905000" cy="962025"/>
                <wp:effectExtent l="19050" t="0" r="0" b="0"/>
                <wp:docPr id="12" name="Immagine 12" descr="carta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arta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5E6F7"/>
                            </a:clrFrom>
                            <a:clrTo>
                              <a:srgbClr val="E5E6F7">
                                <a:alpha val="0"/>
                              </a:srgbClr>
                            </a:clrTo>
                          </a:clrChange>
                          <a:lum contras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</w:tcPr>
        <w:p w14:paraId="1DD05925" w14:textId="77777777" w:rsidR="004F1B70" w:rsidRDefault="004F1B70" w:rsidP="004F1B70">
          <w:pPr>
            <w:pStyle w:val="Intestazione"/>
            <w:jc w:val="right"/>
          </w:pPr>
        </w:p>
      </w:tc>
    </w:tr>
  </w:tbl>
  <w:p w14:paraId="4AA80981" w14:textId="77777777" w:rsidR="002D7459" w:rsidRDefault="002D7459" w:rsidP="004F1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E38"/>
    <w:multiLevelType w:val="hybridMultilevel"/>
    <w:tmpl w:val="0E74F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E67"/>
    <w:multiLevelType w:val="hybridMultilevel"/>
    <w:tmpl w:val="8208016C"/>
    <w:lvl w:ilvl="0" w:tplc="0AC463CE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48184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egacy w:legacy="1" w:legacySpace="0" w:legacyIndent="283"/>
      <w:lvlJc w:val="left"/>
      <w:pPr>
        <w:ind w:left="2263" w:hanging="283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2A2A"/>
    <w:multiLevelType w:val="hybridMultilevel"/>
    <w:tmpl w:val="7102F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35475"/>
    <w:multiLevelType w:val="hybridMultilevel"/>
    <w:tmpl w:val="BF9EA114"/>
    <w:lvl w:ilvl="0" w:tplc="028E6F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37657"/>
    <w:multiLevelType w:val="hybridMultilevel"/>
    <w:tmpl w:val="CC2C7040"/>
    <w:lvl w:ilvl="0" w:tplc="F5D822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49B0"/>
    <w:multiLevelType w:val="hybridMultilevel"/>
    <w:tmpl w:val="E4669F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108A7"/>
    <w:multiLevelType w:val="hybridMultilevel"/>
    <w:tmpl w:val="307A2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2319"/>
    <w:multiLevelType w:val="hybridMultilevel"/>
    <w:tmpl w:val="7F16F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07D6"/>
    <w:multiLevelType w:val="hybridMultilevel"/>
    <w:tmpl w:val="ADAACE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413C"/>
    <w:multiLevelType w:val="hybridMultilevel"/>
    <w:tmpl w:val="DED89E52"/>
    <w:lvl w:ilvl="0" w:tplc="0410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num w:numId="1" w16cid:durableId="245576523">
    <w:abstractNumId w:val="0"/>
  </w:num>
  <w:num w:numId="2" w16cid:durableId="1740134375">
    <w:abstractNumId w:val="1"/>
  </w:num>
  <w:num w:numId="3" w16cid:durableId="1362047134">
    <w:abstractNumId w:val="8"/>
  </w:num>
  <w:num w:numId="4" w16cid:durableId="1418670200">
    <w:abstractNumId w:val="2"/>
  </w:num>
  <w:num w:numId="5" w16cid:durableId="866796436">
    <w:abstractNumId w:val="6"/>
  </w:num>
  <w:num w:numId="6" w16cid:durableId="107628526">
    <w:abstractNumId w:val="7"/>
  </w:num>
  <w:num w:numId="7" w16cid:durableId="170413978">
    <w:abstractNumId w:val="4"/>
  </w:num>
  <w:num w:numId="8" w16cid:durableId="830829189">
    <w:abstractNumId w:val="3"/>
  </w:num>
  <w:num w:numId="9" w16cid:durableId="1016615800">
    <w:abstractNumId w:val="5"/>
  </w:num>
  <w:num w:numId="10" w16cid:durableId="17609083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71"/>
    <w:rsid w:val="00056F53"/>
    <w:rsid w:val="000C1500"/>
    <w:rsid w:val="00124430"/>
    <w:rsid w:val="00183E95"/>
    <w:rsid w:val="002251AC"/>
    <w:rsid w:val="00250B62"/>
    <w:rsid w:val="00280183"/>
    <w:rsid w:val="002C3342"/>
    <w:rsid w:val="002D7459"/>
    <w:rsid w:val="00355537"/>
    <w:rsid w:val="003E05C8"/>
    <w:rsid w:val="004018AF"/>
    <w:rsid w:val="00411ACC"/>
    <w:rsid w:val="004F1B70"/>
    <w:rsid w:val="00566E82"/>
    <w:rsid w:val="00603C82"/>
    <w:rsid w:val="006E4333"/>
    <w:rsid w:val="00742A92"/>
    <w:rsid w:val="007C3E9A"/>
    <w:rsid w:val="0087599D"/>
    <w:rsid w:val="009A4671"/>
    <w:rsid w:val="009C6E14"/>
    <w:rsid w:val="00A7309C"/>
    <w:rsid w:val="00B4769F"/>
    <w:rsid w:val="00B52E14"/>
    <w:rsid w:val="00BC0264"/>
    <w:rsid w:val="00D12983"/>
    <w:rsid w:val="00D70E80"/>
    <w:rsid w:val="00DC7EF8"/>
    <w:rsid w:val="00E934D0"/>
    <w:rsid w:val="00ED04FA"/>
    <w:rsid w:val="00F54E6E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A6313F"/>
  <w15:docId w15:val="{3A8A0AA1-F96E-46D5-8BB8-0AC01B7B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3342"/>
    <w:pPr>
      <w:keepNext/>
      <w:jc w:val="right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2C3342"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Titolo3">
    <w:name w:val="heading 3"/>
    <w:basedOn w:val="Normale"/>
    <w:next w:val="Normale"/>
    <w:qFormat/>
    <w:rsid w:val="002C3342"/>
    <w:pPr>
      <w:keepNext/>
      <w:jc w:val="center"/>
      <w:outlineLvl w:val="2"/>
    </w:pPr>
    <w:rPr>
      <w:rFonts w:ascii="Bookman Old Style" w:hAnsi="Bookman Old Style"/>
      <w:b/>
      <w:bCs/>
      <w:color w:val="000000"/>
    </w:rPr>
  </w:style>
  <w:style w:type="paragraph" w:styleId="Titolo4">
    <w:name w:val="heading 4"/>
    <w:basedOn w:val="Normale"/>
    <w:next w:val="Normale"/>
    <w:qFormat/>
    <w:rsid w:val="002C3342"/>
    <w:pPr>
      <w:keepNext/>
      <w:jc w:val="right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2C3342"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2C3342"/>
    <w:pPr>
      <w:keepNext/>
      <w:ind w:left="4248" w:firstLine="708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rsid w:val="002C3342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C334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3342"/>
    <w:rPr>
      <w:vertAlign w:val="superscript"/>
    </w:rPr>
  </w:style>
  <w:style w:type="paragraph" w:styleId="Pidipagina">
    <w:name w:val="footer"/>
    <w:basedOn w:val="Normale"/>
    <w:semiHidden/>
    <w:rsid w:val="002C3342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styleId="Numeropagina">
    <w:name w:val="page number"/>
    <w:basedOn w:val="Carpredefinitoparagrafo"/>
    <w:semiHidden/>
    <w:rsid w:val="002C3342"/>
  </w:style>
  <w:style w:type="paragraph" w:styleId="Intestazione">
    <w:name w:val="header"/>
    <w:basedOn w:val="Normale"/>
    <w:semiHidden/>
    <w:rsid w:val="002C334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C3342"/>
    <w:pPr>
      <w:jc w:val="center"/>
    </w:pPr>
    <w:rPr>
      <w:b/>
      <w:bCs/>
      <w:sz w:val="28"/>
      <w:u w:val="single"/>
    </w:rPr>
  </w:style>
  <w:style w:type="paragraph" w:styleId="Corpotesto">
    <w:name w:val="Body Text"/>
    <w:basedOn w:val="Normale"/>
    <w:semiHidden/>
    <w:rsid w:val="002C3342"/>
    <w:pPr>
      <w:jc w:val="both"/>
    </w:pPr>
    <w:rPr>
      <w:szCs w:val="20"/>
    </w:rPr>
  </w:style>
  <w:style w:type="paragraph" w:styleId="Rientrocorpodeltesto">
    <w:name w:val="Body Text Indent"/>
    <w:basedOn w:val="Normale"/>
    <w:semiHidden/>
    <w:rsid w:val="002C3342"/>
    <w:pPr>
      <w:ind w:left="426"/>
      <w:jc w:val="both"/>
    </w:pPr>
    <w:rPr>
      <w:szCs w:val="20"/>
    </w:rPr>
  </w:style>
  <w:style w:type="paragraph" w:styleId="Corpodeltesto3">
    <w:name w:val="Body Text 3"/>
    <w:basedOn w:val="Normale"/>
    <w:semiHidden/>
    <w:rsid w:val="002C3342"/>
    <w:pPr>
      <w:jc w:val="both"/>
    </w:pPr>
    <w:rPr>
      <w:bCs/>
      <w:color w:val="000000"/>
      <w:sz w:val="22"/>
    </w:rPr>
  </w:style>
  <w:style w:type="paragraph" w:styleId="Testodelblocco">
    <w:name w:val="Block Text"/>
    <w:basedOn w:val="Normale"/>
    <w:semiHidden/>
    <w:rsid w:val="002C3342"/>
    <w:pPr>
      <w:ind w:left="1416" w:right="-427" w:hanging="576"/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4F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CartaIntestataAggiorn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CartaIntestataAggiornata</Template>
  <TotalTime>3</TotalTime>
  <Pages>1</Pages>
  <Words>19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Pede</dc:creator>
  <cp:lastModifiedBy>Francesco Di Pede</cp:lastModifiedBy>
  <cp:revision>1</cp:revision>
  <cp:lastPrinted>2013-03-14T08:43:00Z</cp:lastPrinted>
  <dcterms:created xsi:type="dcterms:W3CDTF">2022-06-06T11:14:00Z</dcterms:created>
  <dcterms:modified xsi:type="dcterms:W3CDTF">2022-06-06T11:17:00Z</dcterms:modified>
</cp:coreProperties>
</file>